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06" w:rsidRPr="0063605F" w:rsidRDefault="00757A06" w:rsidP="00636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05F">
        <w:rPr>
          <w:rFonts w:ascii="Times New Roman" w:hAnsi="Times New Roman" w:cs="Times New Roman"/>
          <w:sz w:val="24"/>
          <w:szCs w:val="24"/>
        </w:rPr>
        <w:object w:dxaOrig="1756" w:dyaOrig="1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5.25pt" o:ole="">
            <v:imagedata r:id="rId7" o:title="" grayscale="t" bilevel="t"/>
          </v:shape>
          <o:OLEObject Type="Embed" ProgID="Msxml2.SAXXMLReader.5.0" ShapeID="_x0000_i1025" DrawAspect="Content" ObjectID="_1509947606" r:id="rId8"/>
        </w:object>
      </w:r>
    </w:p>
    <w:p w:rsidR="00757A06" w:rsidRPr="0063605F" w:rsidRDefault="00757A06" w:rsidP="00636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63605F">
        <w:rPr>
          <w:rFonts w:ascii="Times New Roman" w:hAnsi="Times New Roman" w:cs="Times New Roman"/>
          <w:b/>
          <w:bCs/>
          <w:sz w:val="18"/>
          <w:szCs w:val="18"/>
          <w:u w:val="single"/>
        </w:rPr>
        <w:t>New Middle East International School</w:t>
      </w:r>
    </w:p>
    <w:p w:rsidR="00757A06" w:rsidRPr="0063605F" w:rsidRDefault="00757A06" w:rsidP="00636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  <w:r w:rsidRPr="0063605F">
        <w:rPr>
          <w:rFonts w:ascii="Times New Roman" w:hAnsi="Times New Roman" w:cs="Times New Roman"/>
          <w:b/>
          <w:bCs/>
          <w:sz w:val="14"/>
          <w:szCs w:val="14"/>
          <w:u w:val="single"/>
        </w:rPr>
        <w:t>TEL: 4161201/ 4163043/ 4162976, Fax 4627563, Mob: 0501451324</w:t>
      </w:r>
    </w:p>
    <w:p w:rsidR="00757A06" w:rsidRPr="00216DB2" w:rsidRDefault="00757A06" w:rsidP="0025346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6DB2">
        <w:rPr>
          <w:rFonts w:ascii="Times New Roman" w:hAnsi="Times New Roman" w:cs="Times New Roman"/>
          <w:b/>
          <w:bCs/>
          <w:sz w:val="24"/>
          <w:szCs w:val="24"/>
          <w:u w:val="single"/>
        </w:rPr>
        <w:t>REQUIREMENTS:</w:t>
      </w:r>
    </w:p>
    <w:p w:rsidR="00757A06" w:rsidRPr="00A83CDE" w:rsidRDefault="00757A06" w:rsidP="006A6581">
      <w:pPr>
        <w:spacing w:after="0" w:line="360" w:lineRule="auto"/>
        <w:ind w:left="83"/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sz w:val="24"/>
          <w:szCs w:val="24"/>
        </w:rPr>
        <w:t>You are kindly requested to submit the following documents, arranged as per given sequence, at the time of admission:</w:t>
      </w:r>
    </w:p>
    <w:p w:rsidR="00757A06" w:rsidRPr="00A83CDE" w:rsidRDefault="00757A06" w:rsidP="00253465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color w:val="222222"/>
          <w:sz w:val="24"/>
          <w:szCs w:val="24"/>
        </w:rPr>
        <w:t xml:space="preserve">The Approval Form for transferred students (from Grade 2 to Secondary ) </w:t>
      </w:r>
    </w:p>
    <w:p w:rsidR="00757A06" w:rsidRPr="00A83CDE" w:rsidRDefault="00757A06" w:rsidP="004D01C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sz w:val="24"/>
          <w:szCs w:val="24"/>
        </w:rPr>
        <w:t xml:space="preserve">Copy of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A83CDE">
        <w:rPr>
          <w:rFonts w:ascii="Times New Roman" w:hAnsi="Times New Roman" w:cs="Times New Roman"/>
          <w:sz w:val="24"/>
          <w:szCs w:val="24"/>
        </w:rPr>
        <w:t xml:space="preserve">irth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83CDE">
        <w:rPr>
          <w:rFonts w:ascii="Times New Roman" w:hAnsi="Times New Roman" w:cs="Times New Roman"/>
          <w:sz w:val="24"/>
          <w:szCs w:val="24"/>
        </w:rPr>
        <w:t>ertificate</w:t>
      </w:r>
    </w:p>
    <w:p w:rsidR="00757A06" w:rsidRPr="00A83CDE" w:rsidRDefault="00757A06" w:rsidP="004D01C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sz w:val="24"/>
          <w:szCs w:val="24"/>
        </w:rPr>
        <w:t xml:space="preserve">Copy of </w:t>
      </w:r>
      <w:r>
        <w:rPr>
          <w:rFonts w:ascii="Times New Roman" w:hAnsi="Times New Roman" w:cs="Times New Roman"/>
          <w:sz w:val="24"/>
          <w:szCs w:val="24"/>
        </w:rPr>
        <w:t xml:space="preserve">student’s iqama  </w:t>
      </w:r>
    </w:p>
    <w:p w:rsidR="00757A06" w:rsidRPr="00A83CDE" w:rsidRDefault="00757A06" w:rsidP="004D01C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sz w:val="24"/>
          <w:szCs w:val="24"/>
        </w:rPr>
        <w:t xml:space="preserve"> copy of </w:t>
      </w:r>
      <w:r>
        <w:rPr>
          <w:rFonts w:ascii="Times New Roman" w:hAnsi="Times New Roman" w:cs="Times New Roman"/>
          <w:sz w:val="24"/>
          <w:szCs w:val="24"/>
        </w:rPr>
        <w:t xml:space="preserve">student’s sponsor’s iqama  </w:t>
      </w:r>
    </w:p>
    <w:p w:rsidR="00757A06" w:rsidRPr="00A83CDE" w:rsidRDefault="00757A06" w:rsidP="004D01C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sz w:val="24"/>
          <w:szCs w:val="24"/>
        </w:rPr>
        <w:t xml:space="preserve">Copy of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83CDE">
        <w:rPr>
          <w:rFonts w:ascii="Times New Roman" w:hAnsi="Times New Roman" w:cs="Times New Roman"/>
          <w:sz w:val="24"/>
          <w:szCs w:val="24"/>
        </w:rPr>
        <w:t xml:space="preserve">tudent's passport             </w:t>
      </w:r>
    </w:p>
    <w:p w:rsidR="00757A06" w:rsidRPr="00A83CDE" w:rsidRDefault="00757A06" w:rsidP="00371DCD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sz w:val="24"/>
          <w:szCs w:val="24"/>
        </w:rPr>
        <w:t xml:space="preserve">Copy of </w:t>
      </w:r>
      <w:r>
        <w:rPr>
          <w:rFonts w:ascii="Times New Roman" w:hAnsi="Times New Roman" w:cs="Times New Roman"/>
          <w:sz w:val="24"/>
          <w:szCs w:val="24"/>
        </w:rPr>
        <w:t xml:space="preserve">student’s sponsor’s </w:t>
      </w:r>
      <w:r w:rsidRPr="00A83CDE">
        <w:rPr>
          <w:rFonts w:ascii="Times New Roman" w:hAnsi="Times New Roman" w:cs="Times New Roman"/>
          <w:sz w:val="24"/>
          <w:szCs w:val="24"/>
        </w:rPr>
        <w:t xml:space="preserve">passport </w:t>
      </w:r>
    </w:p>
    <w:p w:rsidR="00757A06" w:rsidRPr="00A83CDE" w:rsidRDefault="00757A06" w:rsidP="00253465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sz w:val="24"/>
          <w:szCs w:val="24"/>
        </w:rPr>
        <w:t xml:space="preserve">Vaccination certificate copy  </w:t>
      </w:r>
    </w:p>
    <w:p w:rsidR="00757A06" w:rsidRDefault="00757A06" w:rsidP="00A72F94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sz w:val="24"/>
          <w:szCs w:val="24"/>
        </w:rPr>
        <w:t xml:space="preserve">Original Report cards of </w:t>
      </w:r>
      <w:r>
        <w:rPr>
          <w:rFonts w:ascii="Times New Roman" w:hAnsi="Times New Roman" w:cs="Times New Roman"/>
          <w:sz w:val="24"/>
          <w:szCs w:val="24"/>
        </w:rPr>
        <w:t xml:space="preserve">all the </w:t>
      </w:r>
      <w:r w:rsidRPr="00A83CDE">
        <w:rPr>
          <w:rFonts w:ascii="Times New Roman" w:hAnsi="Times New Roman" w:cs="Times New Roman"/>
          <w:sz w:val="24"/>
          <w:szCs w:val="24"/>
        </w:rPr>
        <w:t xml:space="preserve">previous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83CDE">
        <w:rPr>
          <w:rFonts w:ascii="Times New Roman" w:hAnsi="Times New Roman" w:cs="Times New Roman"/>
          <w:sz w:val="24"/>
          <w:szCs w:val="24"/>
        </w:rPr>
        <w:t>rades</w:t>
      </w:r>
      <w:r>
        <w:rPr>
          <w:rFonts w:ascii="Times New Roman" w:hAnsi="Times New Roman" w:cs="Times New Roman"/>
          <w:sz w:val="24"/>
          <w:szCs w:val="24"/>
        </w:rPr>
        <w:t xml:space="preserve"> from Grade 1 onwards.</w:t>
      </w:r>
    </w:p>
    <w:p w:rsidR="00757A06" w:rsidRPr="00CC62CB" w:rsidRDefault="00757A06" w:rsidP="004C008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2CB">
        <w:rPr>
          <w:rFonts w:ascii="Times New Roman" w:hAnsi="Times New Roman" w:cs="Times New Roman"/>
          <w:sz w:val="24"/>
          <w:szCs w:val="24"/>
        </w:rPr>
        <w:t xml:space="preserve">a) Attested </w:t>
      </w:r>
      <w:r>
        <w:rPr>
          <w:rFonts w:ascii="Times New Roman" w:hAnsi="Times New Roman" w:cs="Times New Roman"/>
          <w:sz w:val="24"/>
          <w:szCs w:val="24"/>
        </w:rPr>
        <w:t xml:space="preserve">by Saudi Embassy or Saudi Culture attaché or Foreign Ministry of country of issue if coming from </w:t>
      </w:r>
      <w:r w:rsidRPr="00CC62CB">
        <w:rPr>
          <w:rFonts w:ascii="Times New Roman" w:hAnsi="Times New Roman" w:cs="Times New Roman"/>
          <w:sz w:val="24"/>
          <w:szCs w:val="24"/>
        </w:rPr>
        <w:t>outside KSA</w:t>
      </w:r>
    </w:p>
    <w:p w:rsidR="00757A06" w:rsidRPr="00A83CDE" w:rsidRDefault="00757A06" w:rsidP="00F6638D">
      <w:pPr>
        <w:pStyle w:val="ListParagraph"/>
        <w:spacing w:line="360" w:lineRule="auto"/>
        <w:ind w:left="443"/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Last academic year report card to be a</w:t>
      </w:r>
      <w:r w:rsidRPr="00A83CDE">
        <w:rPr>
          <w:rFonts w:ascii="Times New Roman" w:hAnsi="Times New Roman" w:cs="Times New Roman"/>
          <w:sz w:val="24"/>
          <w:szCs w:val="24"/>
        </w:rPr>
        <w:t>ttested by the Ministry of Education if coming from any other region within KSA.</w:t>
      </w:r>
    </w:p>
    <w:p w:rsidR="00757A06" w:rsidRPr="00A83CDE" w:rsidRDefault="00757A06" w:rsidP="007B53EE">
      <w:pPr>
        <w:pStyle w:val="ListParagraph"/>
        <w:spacing w:line="360" w:lineRule="auto"/>
        <w:ind w:left="443"/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Last academic year report card to be a</w:t>
      </w:r>
      <w:r w:rsidRPr="00A83CDE">
        <w:rPr>
          <w:rFonts w:ascii="Times New Roman" w:hAnsi="Times New Roman" w:cs="Times New Roman"/>
          <w:sz w:val="24"/>
          <w:szCs w:val="24"/>
        </w:rPr>
        <w:t>ttested by the Ministry of Education if coming from Non Indian curriculum within Riyadh.</w:t>
      </w:r>
    </w:p>
    <w:p w:rsidR="00757A06" w:rsidRPr="00A83CDE" w:rsidRDefault="00757A06" w:rsidP="00253465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sz w:val="24"/>
          <w:szCs w:val="24"/>
        </w:rPr>
        <w:t xml:space="preserve">First Semester report card if joining school in second semester. </w:t>
      </w:r>
    </w:p>
    <w:p w:rsidR="00757A06" w:rsidRPr="00A83CDE" w:rsidRDefault="00757A06" w:rsidP="00253465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color w:val="222222"/>
          <w:sz w:val="24"/>
          <w:szCs w:val="24"/>
        </w:rPr>
        <w:t xml:space="preserve">Fee Clearance Letter from previous school   </w:t>
      </w:r>
    </w:p>
    <w:p w:rsidR="00757A06" w:rsidRPr="00A83CDE" w:rsidRDefault="00757A06" w:rsidP="00253465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color w:val="222222"/>
          <w:sz w:val="24"/>
          <w:szCs w:val="24"/>
        </w:rPr>
        <w:t xml:space="preserve">Letter from Guardian's Company  </w:t>
      </w:r>
    </w:p>
    <w:p w:rsidR="00757A06" w:rsidRPr="00A83CDE" w:rsidRDefault="00757A06" w:rsidP="00253465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color w:val="222222"/>
          <w:sz w:val="24"/>
          <w:szCs w:val="24"/>
        </w:rPr>
        <w:t xml:space="preserve">Student's Admission Form   </w:t>
      </w:r>
    </w:p>
    <w:p w:rsidR="00757A06" w:rsidRPr="00114D3D" w:rsidRDefault="00757A06" w:rsidP="00253465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color w:val="222222"/>
          <w:sz w:val="24"/>
          <w:szCs w:val="24"/>
        </w:rPr>
        <w:t xml:space="preserve">Original Transfer </w:t>
      </w:r>
      <w:r w:rsidRPr="00A83CDE">
        <w:rPr>
          <w:rFonts w:ascii="Times New Roman" w:hAnsi="Times New Roman" w:cs="Times New Roman"/>
          <w:sz w:val="24"/>
          <w:szCs w:val="24"/>
        </w:rPr>
        <w:t>Certificate from the</w:t>
      </w:r>
      <w:r w:rsidRPr="00A83CD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83CDE">
        <w:rPr>
          <w:rFonts w:ascii="Times New Roman" w:hAnsi="Times New Roman" w:cs="Times New Roman"/>
          <w:sz w:val="24"/>
          <w:szCs w:val="24"/>
        </w:rPr>
        <w:t>previous school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A06" w:rsidRPr="00A83CDE" w:rsidRDefault="00757A06" w:rsidP="00114D3D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83C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83CDE">
        <w:rPr>
          <w:rFonts w:ascii="Times New Roman" w:hAnsi="Times New Roman" w:cs="Times New Roman"/>
          <w:sz w:val="24"/>
          <w:szCs w:val="24"/>
        </w:rPr>
        <w:t>ttested by the Ministry of Education if coming from any other region within KSA.</w:t>
      </w:r>
    </w:p>
    <w:p w:rsidR="00757A06" w:rsidRPr="00A83CDE" w:rsidRDefault="00757A06" w:rsidP="00114D3D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83C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83CDE">
        <w:rPr>
          <w:rFonts w:ascii="Times New Roman" w:hAnsi="Times New Roman" w:cs="Times New Roman"/>
          <w:sz w:val="24"/>
          <w:szCs w:val="24"/>
        </w:rPr>
        <w:t>ttested by the Ministry of Education if coming from Non Indian curriculum within Riyadh.</w:t>
      </w:r>
    </w:p>
    <w:p w:rsidR="00757A06" w:rsidRDefault="00757A06" w:rsidP="006A658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3465">
        <w:rPr>
          <w:rFonts w:ascii="Times New Roman" w:hAnsi="Times New Roman" w:cs="Times New Roman"/>
          <w:sz w:val="24"/>
          <w:szCs w:val="24"/>
        </w:rPr>
        <w:t>Child’s recent photograph – 3 copies.</w:t>
      </w:r>
    </w:p>
    <w:p w:rsidR="00757A06" w:rsidRDefault="00757A06" w:rsidP="006A6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</w:t>
      </w:r>
    </w:p>
    <w:p w:rsidR="00757A06" w:rsidRPr="00216DB2" w:rsidRDefault="00757A06" w:rsidP="00253465">
      <w:pPr>
        <w:ind w:left="65"/>
        <w:rPr>
          <w:rFonts w:ascii="Times New Roman" w:hAnsi="Times New Roman" w:cs="Times New Roman"/>
          <w:b/>
          <w:bCs/>
          <w:sz w:val="24"/>
          <w:szCs w:val="24"/>
        </w:rPr>
      </w:pPr>
      <w:r w:rsidRPr="00216DB2">
        <w:rPr>
          <w:rFonts w:ascii="Times New Roman" w:hAnsi="Times New Roman" w:cs="Times New Roman"/>
          <w:b/>
          <w:bCs/>
          <w:sz w:val="24"/>
          <w:szCs w:val="24"/>
          <w:u w:val="single"/>
        </w:rPr>
        <w:t>FEE STRUCTURE:</w:t>
      </w:r>
      <w:r w:rsidRPr="00216DB2">
        <w:rPr>
          <w:rFonts w:ascii="Times New Roman" w:hAnsi="Times New Roman" w:cs="Times New Roman"/>
          <w:b/>
          <w:bCs/>
          <w:sz w:val="24"/>
          <w:szCs w:val="24"/>
        </w:rPr>
        <w:t xml:space="preserve"> (CBSE)</w:t>
      </w:r>
    </w:p>
    <w:p w:rsidR="00757A06" w:rsidRPr="00A83CDE" w:rsidRDefault="00757A06" w:rsidP="006A6581">
      <w:pPr>
        <w:spacing w:after="0"/>
        <w:ind w:left="65"/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sz w:val="24"/>
          <w:szCs w:val="24"/>
        </w:rPr>
        <w:t xml:space="preserve">1) Placement Fee: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3CDE">
        <w:rPr>
          <w:rFonts w:ascii="Times New Roman" w:hAnsi="Times New Roman" w:cs="Times New Roman"/>
          <w:sz w:val="24"/>
          <w:szCs w:val="24"/>
        </w:rPr>
        <w:t>SR. 500</w:t>
      </w:r>
    </w:p>
    <w:p w:rsidR="00757A06" w:rsidRDefault="00757A06" w:rsidP="006A6581">
      <w:pPr>
        <w:spacing w:after="0"/>
        <w:ind w:left="65"/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sz w:val="24"/>
          <w:szCs w:val="24"/>
        </w:rPr>
        <w:t xml:space="preserve">2) Term Fees: </w:t>
      </w:r>
    </w:p>
    <w:p w:rsidR="00757A06" w:rsidRDefault="00757A06" w:rsidP="006A6581">
      <w:pPr>
        <w:spacing w:after="0"/>
        <w:ind w:left="65"/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sz w:val="24"/>
          <w:szCs w:val="24"/>
        </w:rPr>
        <w:t>(A Term consists of 4 months – i.e. April – July; August – November and December – March)</w:t>
      </w:r>
    </w:p>
    <w:p w:rsidR="00757A06" w:rsidRPr="00A83CDE" w:rsidRDefault="00757A06" w:rsidP="006A6581">
      <w:pPr>
        <w:pStyle w:val="ListParagraph"/>
        <w:numPr>
          <w:ilvl w:val="0"/>
          <w:numId w:val="12"/>
        </w:numPr>
        <w:tabs>
          <w:tab w:val="left" w:pos="4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sz w:val="24"/>
          <w:szCs w:val="24"/>
        </w:rPr>
        <w:t xml:space="preserve">Nursery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3CDE">
        <w:rPr>
          <w:rFonts w:ascii="Times New Roman" w:hAnsi="Times New Roman" w:cs="Times New Roman"/>
          <w:sz w:val="24"/>
          <w:szCs w:val="24"/>
        </w:rPr>
        <w:t>SR. 2000</w:t>
      </w:r>
    </w:p>
    <w:p w:rsidR="00757A06" w:rsidRPr="00A83CDE" w:rsidRDefault="00757A06" w:rsidP="00253465">
      <w:pPr>
        <w:pStyle w:val="ListParagraph"/>
        <w:numPr>
          <w:ilvl w:val="0"/>
          <w:numId w:val="12"/>
        </w:numPr>
        <w:tabs>
          <w:tab w:val="left" w:pos="432"/>
        </w:tabs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sz w:val="24"/>
          <w:szCs w:val="24"/>
        </w:rPr>
        <w:t xml:space="preserve">LKG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3CDE">
        <w:rPr>
          <w:rFonts w:ascii="Times New Roman" w:hAnsi="Times New Roman" w:cs="Times New Roman"/>
          <w:sz w:val="24"/>
          <w:szCs w:val="24"/>
        </w:rPr>
        <w:t>SR. 2000</w:t>
      </w:r>
    </w:p>
    <w:p w:rsidR="00757A06" w:rsidRPr="00A83CDE" w:rsidRDefault="00757A06" w:rsidP="00253465">
      <w:pPr>
        <w:pStyle w:val="ListParagraph"/>
        <w:numPr>
          <w:ilvl w:val="0"/>
          <w:numId w:val="12"/>
        </w:numPr>
        <w:tabs>
          <w:tab w:val="left" w:pos="432"/>
        </w:tabs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sz w:val="24"/>
          <w:szCs w:val="24"/>
        </w:rPr>
        <w:t xml:space="preserve">UKG – Grade V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3CDE">
        <w:rPr>
          <w:rFonts w:ascii="Times New Roman" w:hAnsi="Times New Roman" w:cs="Times New Roman"/>
          <w:sz w:val="24"/>
          <w:szCs w:val="24"/>
        </w:rPr>
        <w:t>SR. 2200</w:t>
      </w:r>
    </w:p>
    <w:p w:rsidR="00757A06" w:rsidRPr="006A6581" w:rsidRDefault="00757A06" w:rsidP="00253465">
      <w:pPr>
        <w:pStyle w:val="ListParagraph"/>
        <w:numPr>
          <w:ilvl w:val="0"/>
          <w:numId w:val="12"/>
        </w:numPr>
        <w:tabs>
          <w:tab w:val="left" w:pos="432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6A6581">
        <w:rPr>
          <w:rFonts w:ascii="Times New Roman" w:hAnsi="Times New Roman" w:cs="Times New Roman"/>
          <w:sz w:val="24"/>
          <w:szCs w:val="24"/>
          <w:lang w:val="fr-FR"/>
        </w:rPr>
        <w:t xml:space="preserve">Grade VI – Grade X </w:t>
      </w:r>
      <w:r w:rsidRPr="006A658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A658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A658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A6581">
        <w:rPr>
          <w:rFonts w:ascii="Times New Roman" w:hAnsi="Times New Roman" w:cs="Times New Roman"/>
          <w:sz w:val="24"/>
          <w:szCs w:val="24"/>
          <w:lang w:val="fr-FR"/>
        </w:rPr>
        <w:tab/>
        <w:t>SR. 2400</w:t>
      </w:r>
    </w:p>
    <w:p w:rsidR="00757A06" w:rsidRDefault="00757A06" w:rsidP="005F45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CDE">
        <w:rPr>
          <w:rFonts w:ascii="Times New Roman" w:hAnsi="Times New Roman" w:cs="Times New Roman"/>
          <w:sz w:val="24"/>
          <w:szCs w:val="24"/>
        </w:rPr>
        <w:t>A discount of 20% on tuition fee is given for the 2</w:t>
      </w:r>
      <w:r w:rsidRPr="00A83CD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A83CDE">
        <w:rPr>
          <w:rFonts w:ascii="Times New Roman" w:hAnsi="Times New Roman" w:cs="Times New Roman"/>
          <w:sz w:val="24"/>
          <w:szCs w:val="24"/>
        </w:rPr>
        <w:t xml:space="preserve"> child and 30% from the 3</w:t>
      </w:r>
      <w:r w:rsidRPr="00A83CD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A83CDE">
        <w:rPr>
          <w:rFonts w:ascii="Times New Roman" w:hAnsi="Times New Roman" w:cs="Times New Roman"/>
          <w:sz w:val="24"/>
          <w:szCs w:val="24"/>
        </w:rPr>
        <w:t xml:space="preserve"> child onwards.</w:t>
      </w:r>
    </w:p>
    <w:p w:rsidR="00757A06" w:rsidRDefault="00757A06" w:rsidP="005F1536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57A06" w:rsidRDefault="00757A06" w:rsidP="00F52106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57A06" w:rsidRPr="00743DDE" w:rsidRDefault="00757A06" w:rsidP="00F52106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0862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862"/>
      </w:tblGrid>
      <w:tr w:rsidR="00757A06" w:rsidRPr="002E52D9">
        <w:trPr>
          <w:trHeight w:val="4527"/>
          <w:jc w:val="center"/>
        </w:trPr>
        <w:tc>
          <w:tcPr>
            <w:tcW w:w="10862" w:type="dxa"/>
            <w:tcBorders>
              <w:top w:val="double" w:sz="12" w:space="0" w:color="auto"/>
              <w:bottom w:val="double" w:sz="12" w:space="0" w:color="auto"/>
            </w:tcBorders>
          </w:tcPr>
          <w:p w:rsidR="00757A06" w:rsidRPr="002E52D9" w:rsidRDefault="00757A06" w:rsidP="002E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New Middle East International School – Riyadh</w:t>
            </w:r>
          </w:p>
          <w:p w:rsidR="00757A06" w:rsidRPr="002E52D9" w:rsidRDefault="00757A06" w:rsidP="002E52D9">
            <w:pPr>
              <w:pStyle w:val="Heading2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TEL: 4161201/ 4163043/ 4162976, Fax 4627563, Mob: 0501451324</w:t>
            </w:r>
          </w:p>
          <w:p w:rsidR="00757A06" w:rsidRPr="002E52D9" w:rsidRDefault="00757A06" w:rsidP="002E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Email: </w:t>
            </w:r>
            <w:hyperlink r:id="rId9" w:history="1">
              <w:r w:rsidRPr="002E52D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</w:rPr>
                <w:t>meis_ryd@hotmail.com</w:t>
              </w:r>
            </w:hyperlink>
          </w:p>
          <w:p w:rsidR="00757A06" w:rsidRPr="002E52D9" w:rsidRDefault="00757A06" w:rsidP="002E52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57A06" w:rsidRPr="002E52D9" w:rsidRDefault="00757A06" w:rsidP="002E52D9">
            <w:pPr>
              <w:spacing w:after="0" w:line="240" w:lineRule="auto"/>
              <w:ind w:left="6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FEE STRUCTURE: (CBSE)</w:t>
            </w:r>
          </w:p>
          <w:p w:rsidR="00757A06" w:rsidRPr="002E52D9" w:rsidRDefault="00757A06" w:rsidP="002E52D9">
            <w:pPr>
              <w:spacing w:after="0" w:line="240" w:lineRule="auto"/>
              <w:ind w:left="65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757A06" w:rsidRPr="002E52D9" w:rsidRDefault="00757A06" w:rsidP="002E52D9">
            <w:pPr>
              <w:spacing w:after="0"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1) Admission Fee:                  SR. 500</w:t>
            </w:r>
          </w:p>
          <w:p w:rsidR="00757A06" w:rsidRPr="002E52D9" w:rsidRDefault="00757A06" w:rsidP="002E52D9">
            <w:pPr>
              <w:spacing w:after="0"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2) Term Fees: (A Term consists of 4 months – i.e. April – July; August – November and December – March)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2"/>
              </w:numPr>
              <w:tabs>
                <w:tab w:val="left" w:pos="43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Nursery                             SR. 2000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2"/>
              </w:numPr>
              <w:tabs>
                <w:tab w:val="left" w:pos="43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LKG                                  SR. 2000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2"/>
              </w:numPr>
              <w:tabs>
                <w:tab w:val="left" w:pos="43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UKG – Grade V                SR. 2200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2"/>
              </w:numPr>
              <w:tabs>
                <w:tab w:val="left" w:pos="43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Grade VI – Grade X         SR. 2400</w:t>
            </w:r>
          </w:p>
          <w:p w:rsidR="00757A06" w:rsidRPr="002E52D9" w:rsidRDefault="00757A06" w:rsidP="002E52D9">
            <w:pPr>
              <w:pStyle w:val="ListParagraph"/>
              <w:spacing w:after="0" w:line="360" w:lineRule="auto"/>
              <w:ind w:left="65"/>
              <w:rPr>
                <w:rFonts w:ascii="Times New Roman" w:hAnsi="Times New Roman" w:cs="Times New Roman"/>
                <w:sz w:val="8"/>
                <w:szCs w:val="8"/>
                <w:lang w:val="fr-FR"/>
              </w:rPr>
            </w:pPr>
          </w:p>
          <w:p w:rsidR="00757A06" w:rsidRPr="002E52D9" w:rsidRDefault="00757A06" w:rsidP="002E52D9">
            <w:pPr>
              <w:spacing w:after="0" w:line="360" w:lineRule="auto"/>
              <w:ind w:left="65"/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A discount of 20% on tuition fee is given for the 2</w:t>
            </w:r>
            <w:r w:rsidRPr="002E5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 xml:space="preserve"> child and 30% from the 3</w:t>
            </w:r>
            <w:r w:rsidRPr="002E5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 xml:space="preserve"> child onwards. </w:t>
            </w:r>
          </w:p>
        </w:tc>
      </w:tr>
    </w:tbl>
    <w:p w:rsidR="00757A06" w:rsidRDefault="00757A06" w:rsidP="00743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26"/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</w:t>
      </w:r>
    </w:p>
    <w:p w:rsidR="00757A06" w:rsidRPr="00743DDE" w:rsidRDefault="00757A06" w:rsidP="00743DD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0862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862"/>
      </w:tblGrid>
      <w:tr w:rsidR="00757A06" w:rsidRPr="002E52D9">
        <w:trPr>
          <w:trHeight w:val="4527"/>
          <w:jc w:val="center"/>
        </w:trPr>
        <w:tc>
          <w:tcPr>
            <w:tcW w:w="10862" w:type="dxa"/>
            <w:tcBorders>
              <w:top w:val="double" w:sz="12" w:space="0" w:color="auto"/>
              <w:bottom w:val="double" w:sz="12" w:space="0" w:color="auto"/>
            </w:tcBorders>
          </w:tcPr>
          <w:p w:rsidR="00757A06" w:rsidRPr="002E52D9" w:rsidRDefault="00757A06" w:rsidP="002E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New Middle East International School – Riyadh</w:t>
            </w:r>
          </w:p>
          <w:p w:rsidR="00757A06" w:rsidRPr="002E52D9" w:rsidRDefault="00757A06" w:rsidP="002E52D9">
            <w:pPr>
              <w:pStyle w:val="Heading2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TEL: 4161201/ 4163043/ 4162976, Fax 4627563, Mob: 0501451324</w:t>
            </w:r>
          </w:p>
          <w:p w:rsidR="00757A06" w:rsidRPr="002E52D9" w:rsidRDefault="00757A06" w:rsidP="002E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Email: </w:t>
            </w:r>
            <w:hyperlink r:id="rId10" w:history="1">
              <w:r w:rsidRPr="002E52D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</w:rPr>
                <w:t>meis_ryd@hotmail.com</w:t>
              </w:r>
            </w:hyperlink>
          </w:p>
          <w:p w:rsidR="00757A06" w:rsidRPr="002E52D9" w:rsidRDefault="00757A06" w:rsidP="002E52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57A06" w:rsidRPr="002E52D9" w:rsidRDefault="00757A06" w:rsidP="002E52D9">
            <w:pPr>
              <w:spacing w:after="0" w:line="240" w:lineRule="auto"/>
              <w:ind w:left="6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FEE STRUCTURE: (CBSE)</w:t>
            </w:r>
          </w:p>
          <w:p w:rsidR="00757A06" w:rsidRPr="002E52D9" w:rsidRDefault="00757A06" w:rsidP="002E52D9">
            <w:pPr>
              <w:spacing w:after="0" w:line="240" w:lineRule="auto"/>
              <w:ind w:left="65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757A06" w:rsidRPr="002E52D9" w:rsidRDefault="00757A06" w:rsidP="002E52D9">
            <w:pPr>
              <w:spacing w:after="0"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1) Admission Fee:                  SR. 500</w:t>
            </w:r>
          </w:p>
          <w:p w:rsidR="00757A06" w:rsidRPr="002E52D9" w:rsidRDefault="00757A06" w:rsidP="002E52D9">
            <w:pPr>
              <w:spacing w:after="0"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2) Term Fees: (A Term consists of 4 months – i.e. April – July; August – November and December – March)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2"/>
              </w:numPr>
              <w:tabs>
                <w:tab w:val="left" w:pos="43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Nursery                             SR. 2000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2"/>
              </w:numPr>
              <w:tabs>
                <w:tab w:val="left" w:pos="43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LKG                                  SR. 2000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2"/>
              </w:numPr>
              <w:tabs>
                <w:tab w:val="left" w:pos="43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UKG – Grade V                SR. 2200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2"/>
              </w:numPr>
              <w:tabs>
                <w:tab w:val="left" w:pos="43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Grade VI – Grade X         SR. 2400</w:t>
            </w:r>
          </w:p>
          <w:p w:rsidR="00757A06" w:rsidRPr="002E52D9" w:rsidRDefault="00757A06" w:rsidP="002E52D9">
            <w:pPr>
              <w:pStyle w:val="ListParagraph"/>
              <w:spacing w:after="0" w:line="360" w:lineRule="auto"/>
              <w:ind w:left="65"/>
              <w:rPr>
                <w:rFonts w:ascii="Times New Roman" w:hAnsi="Times New Roman" w:cs="Times New Roman"/>
                <w:sz w:val="8"/>
                <w:szCs w:val="8"/>
                <w:lang w:val="fr-FR"/>
              </w:rPr>
            </w:pPr>
          </w:p>
          <w:p w:rsidR="00757A06" w:rsidRPr="002E52D9" w:rsidRDefault="00757A06" w:rsidP="002E52D9">
            <w:pPr>
              <w:spacing w:after="0" w:line="360" w:lineRule="auto"/>
              <w:ind w:left="65"/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A discount of 20% on tuition fee is given for the 2</w:t>
            </w:r>
            <w:r w:rsidRPr="002E5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 xml:space="preserve"> child and 30% from the 3</w:t>
            </w:r>
            <w:r w:rsidRPr="002E5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 xml:space="preserve"> child onwards. </w:t>
            </w:r>
          </w:p>
        </w:tc>
      </w:tr>
    </w:tbl>
    <w:p w:rsidR="00757A06" w:rsidRDefault="00757A06" w:rsidP="00743DD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26"/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</w:t>
      </w:r>
    </w:p>
    <w:p w:rsidR="00757A06" w:rsidRPr="00743DDE" w:rsidRDefault="00757A06" w:rsidP="00743DD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57A06" w:rsidRPr="00743DDE" w:rsidRDefault="00757A06" w:rsidP="00743DD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0862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862"/>
      </w:tblGrid>
      <w:tr w:rsidR="00757A06" w:rsidRPr="002E52D9">
        <w:trPr>
          <w:trHeight w:val="4527"/>
          <w:jc w:val="center"/>
        </w:trPr>
        <w:tc>
          <w:tcPr>
            <w:tcW w:w="10862" w:type="dxa"/>
            <w:tcBorders>
              <w:top w:val="double" w:sz="12" w:space="0" w:color="auto"/>
              <w:bottom w:val="double" w:sz="12" w:space="0" w:color="auto"/>
            </w:tcBorders>
          </w:tcPr>
          <w:p w:rsidR="00757A06" w:rsidRPr="002E52D9" w:rsidRDefault="00757A06" w:rsidP="002E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New Middle East International School – Riyadh</w:t>
            </w:r>
          </w:p>
          <w:p w:rsidR="00757A06" w:rsidRPr="002E52D9" w:rsidRDefault="00757A06" w:rsidP="002E52D9">
            <w:pPr>
              <w:pStyle w:val="Heading2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TEL: 4161201/ 4163043/ 4162976, Fax 4627563, Mob: 0501451324</w:t>
            </w:r>
          </w:p>
          <w:p w:rsidR="00757A06" w:rsidRPr="002E52D9" w:rsidRDefault="00757A06" w:rsidP="002E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Email: </w:t>
            </w:r>
            <w:hyperlink r:id="rId11" w:history="1">
              <w:r w:rsidRPr="002E52D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</w:rPr>
                <w:t>meis_ryd@hotmail.com</w:t>
              </w:r>
            </w:hyperlink>
          </w:p>
          <w:p w:rsidR="00757A06" w:rsidRPr="002E52D9" w:rsidRDefault="00757A06" w:rsidP="002E52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57A06" w:rsidRPr="002E52D9" w:rsidRDefault="00757A06" w:rsidP="002E52D9">
            <w:pPr>
              <w:spacing w:after="0" w:line="240" w:lineRule="auto"/>
              <w:ind w:left="6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FEE STRUCTURE: (CBSE)</w:t>
            </w:r>
          </w:p>
          <w:p w:rsidR="00757A06" w:rsidRPr="002E52D9" w:rsidRDefault="00757A06" w:rsidP="002E52D9">
            <w:pPr>
              <w:spacing w:after="0" w:line="240" w:lineRule="auto"/>
              <w:ind w:left="65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757A06" w:rsidRPr="002E52D9" w:rsidRDefault="00757A06" w:rsidP="002E52D9">
            <w:pPr>
              <w:spacing w:after="0"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1) Admission Fee:                  SR. 500</w:t>
            </w:r>
          </w:p>
          <w:p w:rsidR="00757A06" w:rsidRPr="002E52D9" w:rsidRDefault="00757A06" w:rsidP="002E52D9">
            <w:pPr>
              <w:spacing w:after="0"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2) Term Fees: (A Term consists of 4 months – i.e. April – July; August – November and December – March)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2"/>
              </w:numPr>
              <w:tabs>
                <w:tab w:val="left" w:pos="43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Nursery                             SR. 2000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2"/>
              </w:numPr>
              <w:tabs>
                <w:tab w:val="left" w:pos="43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LKG                                  SR. 2000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2"/>
              </w:numPr>
              <w:tabs>
                <w:tab w:val="left" w:pos="43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UKG – Grade V                SR. 2200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2"/>
              </w:numPr>
              <w:tabs>
                <w:tab w:val="left" w:pos="43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Grade VI – Grade X         SR. 2400</w:t>
            </w:r>
          </w:p>
          <w:p w:rsidR="00757A06" w:rsidRPr="002E52D9" w:rsidRDefault="00757A06" w:rsidP="002E52D9">
            <w:pPr>
              <w:pStyle w:val="ListParagraph"/>
              <w:spacing w:after="0" w:line="360" w:lineRule="auto"/>
              <w:ind w:left="65"/>
              <w:rPr>
                <w:rFonts w:ascii="Times New Roman" w:hAnsi="Times New Roman" w:cs="Times New Roman"/>
                <w:sz w:val="8"/>
                <w:szCs w:val="8"/>
                <w:lang w:val="fr-FR"/>
              </w:rPr>
            </w:pPr>
          </w:p>
          <w:p w:rsidR="00757A06" w:rsidRPr="002E52D9" w:rsidRDefault="00757A06" w:rsidP="002E52D9">
            <w:pPr>
              <w:spacing w:after="0" w:line="360" w:lineRule="auto"/>
              <w:ind w:left="65"/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A discount of 20% on tuition fee is given for the 2</w:t>
            </w:r>
            <w:r w:rsidRPr="002E5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 xml:space="preserve"> child and 30% from the 3</w:t>
            </w:r>
            <w:r w:rsidRPr="002E5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 xml:space="preserve"> child onwards. </w:t>
            </w:r>
          </w:p>
        </w:tc>
      </w:tr>
    </w:tbl>
    <w:p w:rsidR="00757A06" w:rsidRPr="00743DDE" w:rsidRDefault="00757A06" w:rsidP="00743DD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10862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407"/>
        <w:gridCol w:w="4455"/>
      </w:tblGrid>
      <w:tr w:rsidR="00757A06" w:rsidRPr="002E52D9">
        <w:trPr>
          <w:trHeight w:val="1212"/>
          <w:jc w:val="center"/>
        </w:trPr>
        <w:tc>
          <w:tcPr>
            <w:tcW w:w="10862" w:type="dxa"/>
            <w:gridSpan w:val="2"/>
            <w:tcBorders>
              <w:top w:val="double" w:sz="12" w:space="0" w:color="auto"/>
            </w:tcBorders>
          </w:tcPr>
          <w:p w:rsidR="00757A06" w:rsidRPr="002E52D9" w:rsidRDefault="00757A06" w:rsidP="002E52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New Middle East International School – Riyadh</w:t>
            </w:r>
          </w:p>
          <w:p w:rsidR="00757A06" w:rsidRPr="002E52D9" w:rsidRDefault="00757A06" w:rsidP="002E52D9">
            <w:pPr>
              <w:pStyle w:val="Heading2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E52D9">
              <w:rPr>
                <w:rFonts w:ascii="Times New Roman" w:hAnsi="Times New Roman" w:cs="Times New Roman"/>
                <w:b/>
                <w:bCs/>
              </w:rPr>
              <w:t>TEL: 4161201/ 4163043/ 4162976, Fax 4627563, Mob: 0501451324</w:t>
            </w:r>
          </w:p>
          <w:p w:rsidR="00757A06" w:rsidRPr="002E52D9" w:rsidRDefault="00757A06" w:rsidP="002E52D9">
            <w:pPr>
              <w:spacing w:after="0" w:line="240" w:lineRule="auto"/>
              <w:jc w:val="center"/>
            </w:pPr>
            <w:r w:rsidRPr="002E5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Email: meis_ryd@hotmail.com</w:t>
            </w:r>
          </w:p>
        </w:tc>
      </w:tr>
      <w:tr w:rsidR="00757A06" w:rsidRPr="002E52D9">
        <w:trPr>
          <w:trHeight w:val="5371"/>
          <w:jc w:val="center"/>
        </w:trPr>
        <w:tc>
          <w:tcPr>
            <w:tcW w:w="6407" w:type="dxa"/>
            <w:tcBorders>
              <w:bottom w:val="double" w:sz="12" w:space="0" w:color="auto"/>
            </w:tcBorders>
          </w:tcPr>
          <w:p w:rsidR="00757A06" w:rsidRPr="002E52D9" w:rsidRDefault="00757A06" w:rsidP="002E5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57A06" w:rsidRPr="002E52D9" w:rsidRDefault="00757A06" w:rsidP="002E5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ADMISSION REQUIREMENTS:</w:t>
            </w:r>
          </w:p>
          <w:p w:rsidR="00757A06" w:rsidRPr="002E52D9" w:rsidRDefault="00757A06" w:rsidP="002E5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57A06" w:rsidRPr="002E52D9" w:rsidRDefault="00757A06" w:rsidP="002E52D9">
            <w:pPr>
              <w:spacing w:after="0" w:line="36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 xml:space="preserve">You are kindly requested to submit the following documents along with the Registration Form, at the time of admission. 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6"/>
              </w:numPr>
              <w:tabs>
                <w:tab w:val="left" w:pos="173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Copies of  Iqama and Passport of the child and parents.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Copies of  Vaccination card and Birth Certificate.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Letter from guardian’s sponsor.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Copy of  Entry Visa.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Copies of report cards of the past 3 years (Grades) officially authenticated.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Original Transfer certificate from the previous school, stating that the student is promoted / eligible for promotion to the next higher grade.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Child’s recent photograph – 3 copies.</w:t>
            </w:r>
          </w:p>
        </w:tc>
        <w:tc>
          <w:tcPr>
            <w:tcW w:w="4455" w:type="dxa"/>
            <w:tcBorders>
              <w:bottom w:val="double" w:sz="12" w:space="0" w:color="auto"/>
            </w:tcBorders>
          </w:tcPr>
          <w:p w:rsidR="00757A06" w:rsidRPr="002E52D9" w:rsidRDefault="00757A06" w:rsidP="002E52D9">
            <w:pPr>
              <w:spacing w:after="0" w:line="240" w:lineRule="auto"/>
            </w:pPr>
          </w:p>
          <w:p w:rsidR="00757A06" w:rsidRPr="002E52D9" w:rsidRDefault="00757A06" w:rsidP="002E52D9">
            <w:pPr>
              <w:spacing w:after="0" w:line="240" w:lineRule="auto"/>
              <w:ind w:left="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FEE STRUCTURE:</w:t>
            </w: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(CBSE)</w:t>
            </w:r>
          </w:p>
          <w:p w:rsidR="00757A06" w:rsidRPr="002E52D9" w:rsidRDefault="00757A06" w:rsidP="002E52D9">
            <w:pPr>
              <w:spacing w:after="0" w:line="240" w:lineRule="auto"/>
              <w:ind w:left="6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57A06" w:rsidRPr="002E52D9" w:rsidRDefault="00757A06" w:rsidP="002E52D9">
            <w:pPr>
              <w:spacing w:after="0"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1) Admission Fee:                  SR. 500</w:t>
            </w:r>
          </w:p>
          <w:p w:rsidR="00757A06" w:rsidRPr="002E52D9" w:rsidRDefault="00757A06" w:rsidP="002E52D9">
            <w:pPr>
              <w:spacing w:after="0"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2) Term Fees: (A Term consists of 4 months – i.e. April – July; August – November and December – March)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2"/>
              </w:numPr>
              <w:tabs>
                <w:tab w:val="left" w:pos="43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Nursery                             SR. 2000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2"/>
              </w:numPr>
              <w:tabs>
                <w:tab w:val="left" w:pos="43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LKG                                  SR. 2000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2"/>
              </w:numPr>
              <w:tabs>
                <w:tab w:val="left" w:pos="43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UKG – Grade V                SR. 2200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2"/>
              </w:numPr>
              <w:tabs>
                <w:tab w:val="left" w:pos="43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Grade VI – Grade X         SR. 2400</w:t>
            </w:r>
          </w:p>
          <w:p w:rsidR="00757A06" w:rsidRPr="002E52D9" w:rsidRDefault="00757A06" w:rsidP="002E52D9">
            <w:pPr>
              <w:pStyle w:val="ListParagraph"/>
              <w:spacing w:after="0" w:line="360" w:lineRule="auto"/>
              <w:ind w:left="65"/>
              <w:rPr>
                <w:rFonts w:ascii="Times New Roman" w:hAnsi="Times New Roman" w:cs="Times New Roman"/>
                <w:sz w:val="8"/>
                <w:szCs w:val="8"/>
                <w:lang w:val="fr-FR"/>
              </w:rPr>
            </w:pPr>
          </w:p>
          <w:p w:rsidR="00757A06" w:rsidRPr="002E52D9" w:rsidRDefault="00757A06" w:rsidP="002E52D9">
            <w:pPr>
              <w:spacing w:after="0"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A discount of 20% on tuition fee is given for the 2</w:t>
            </w:r>
            <w:r w:rsidRPr="002E5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 xml:space="preserve"> child and 30% from the 3</w:t>
            </w:r>
            <w:r w:rsidRPr="002E5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 xml:space="preserve"> child onwards. </w:t>
            </w:r>
          </w:p>
        </w:tc>
      </w:tr>
    </w:tbl>
    <w:p w:rsidR="00757A06" w:rsidRDefault="00757A06" w:rsidP="000A2A70">
      <w:pPr>
        <w:spacing w:after="0" w:line="240" w:lineRule="auto"/>
        <w:rPr>
          <w:sz w:val="8"/>
          <w:szCs w:val="8"/>
        </w:rPr>
      </w:pPr>
    </w:p>
    <w:p w:rsidR="00757A06" w:rsidRPr="000A2A70" w:rsidRDefault="00757A06" w:rsidP="00D241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25"/>
      </w:r>
      <w:r>
        <w:rPr>
          <w:sz w:val="24"/>
          <w:szCs w:val="24"/>
        </w:rPr>
        <w:t>------------------------------------------------------------------------------------------------------------------------------------------</w:t>
      </w:r>
    </w:p>
    <w:tbl>
      <w:tblPr>
        <w:tblW w:w="10862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407"/>
        <w:gridCol w:w="4278"/>
        <w:gridCol w:w="177"/>
      </w:tblGrid>
      <w:tr w:rsidR="00757A06" w:rsidRPr="002E52D9">
        <w:trPr>
          <w:trHeight w:val="1212"/>
          <w:jc w:val="center"/>
        </w:trPr>
        <w:tc>
          <w:tcPr>
            <w:tcW w:w="10862" w:type="dxa"/>
            <w:gridSpan w:val="3"/>
            <w:tcBorders>
              <w:top w:val="double" w:sz="12" w:space="0" w:color="auto"/>
            </w:tcBorders>
          </w:tcPr>
          <w:p w:rsidR="00757A06" w:rsidRPr="002E52D9" w:rsidRDefault="00757A06" w:rsidP="002E52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New Middle East International School – Riyadh</w:t>
            </w:r>
          </w:p>
          <w:p w:rsidR="00757A06" w:rsidRPr="002E52D9" w:rsidRDefault="00757A06" w:rsidP="002E52D9">
            <w:pPr>
              <w:pStyle w:val="Heading2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E52D9">
              <w:rPr>
                <w:rFonts w:ascii="Times New Roman" w:hAnsi="Times New Roman" w:cs="Times New Roman"/>
                <w:b/>
                <w:bCs/>
              </w:rPr>
              <w:t>TEL: 4161201/ 4163043/ 4162976, Fax 4627563, Mob: 0501451324</w:t>
            </w:r>
          </w:p>
          <w:p w:rsidR="00757A06" w:rsidRPr="002E52D9" w:rsidRDefault="00757A06" w:rsidP="002E52D9">
            <w:pPr>
              <w:spacing w:after="0" w:line="240" w:lineRule="auto"/>
              <w:jc w:val="center"/>
            </w:pPr>
            <w:r w:rsidRPr="002E5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Email: meis_ryd@hotmail.com</w:t>
            </w:r>
          </w:p>
        </w:tc>
      </w:tr>
      <w:tr w:rsidR="00757A06" w:rsidRPr="002E52D9">
        <w:trPr>
          <w:trHeight w:val="5371"/>
          <w:jc w:val="center"/>
        </w:trPr>
        <w:tc>
          <w:tcPr>
            <w:tcW w:w="6407" w:type="dxa"/>
          </w:tcPr>
          <w:p w:rsidR="00757A06" w:rsidRPr="002E52D9" w:rsidRDefault="00757A06" w:rsidP="002E5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57A06" w:rsidRPr="002E52D9" w:rsidRDefault="00757A06" w:rsidP="002E5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ADMISSION REQUIREMENTS:</w:t>
            </w:r>
          </w:p>
          <w:p w:rsidR="00757A06" w:rsidRPr="002E52D9" w:rsidRDefault="00757A06" w:rsidP="002E5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57A06" w:rsidRPr="002E52D9" w:rsidRDefault="00757A06" w:rsidP="002E52D9">
            <w:pPr>
              <w:spacing w:after="0" w:line="36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 xml:space="preserve">You are kindly requested to submit the following documents along with the Registration Form, at the time of admission. 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8"/>
              </w:numPr>
              <w:tabs>
                <w:tab w:val="left" w:pos="173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Copies of  Iqama and Passport of the child and parents.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Copies of  Vaccination card and Birth Certificate.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Letter from guardian’s sponsor.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Copy of  Entry Visa.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Copies of report cards of the past 3 years (Grades) officially authenticated.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Original Transfer certificate from the previous school, stating that the student is promoted / eligible for promotion to the next higher grade.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Child’s recent photograph – 3 copies.</w:t>
            </w:r>
          </w:p>
        </w:tc>
        <w:tc>
          <w:tcPr>
            <w:tcW w:w="4455" w:type="dxa"/>
            <w:gridSpan w:val="2"/>
          </w:tcPr>
          <w:p w:rsidR="00757A06" w:rsidRPr="002E52D9" w:rsidRDefault="00757A06" w:rsidP="002E52D9">
            <w:pPr>
              <w:spacing w:after="0" w:line="240" w:lineRule="auto"/>
            </w:pPr>
          </w:p>
          <w:p w:rsidR="00757A06" w:rsidRPr="002E52D9" w:rsidRDefault="00757A06" w:rsidP="002E52D9">
            <w:pPr>
              <w:spacing w:after="0" w:line="240" w:lineRule="auto"/>
              <w:ind w:left="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FEE STRUCTURE:</w:t>
            </w: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(CBSE)</w:t>
            </w:r>
          </w:p>
          <w:p w:rsidR="00757A06" w:rsidRPr="002E52D9" w:rsidRDefault="00757A06" w:rsidP="002E52D9">
            <w:pPr>
              <w:spacing w:after="0" w:line="240" w:lineRule="auto"/>
              <w:ind w:left="6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57A06" w:rsidRPr="002E52D9" w:rsidRDefault="00757A06" w:rsidP="002E52D9">
            <w:pPr>
              <w:spacing w:after="0"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1) Admission Fee:                  SR. 500</w:t>
            </w:r>
          </w:p>
          <w:p w:rsidR="00757A06" w:rsidRPr="002E52D9" w:rsidRDefault="00757A06" w:rsidP="002E52D9">
            <w:pPr>
              <w:spacing w:after="0"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2) Term Fees: (A Term consists of 4 months – i.e. April – July; August – November and December – March)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2"/>
              </w:numPr>
              <w:tabs>
                <w:tab w:val="left" w:pos="43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Nursery                             SR. 2000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2"/>
              </w:numPr>
              <w:tabs>
                <w:tab w:val="left" w:pos="43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LKG                                  SR. 2000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2"/>
              </w:numPr>
              <w:tabs>
                <w:tab w:val="left" w:pos="43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UKG – Grade V                SR. 2200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2"/>
              </w:numPr>
              <w:tabs>
                <w:tab w:val="left" w:pos="43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Grade VI – Grade X         SR. 2400</w:t>
            </w:r>
          </w:p>
          <w:p w:rsidR="00757A06" w:rsidRPr="002E52D9" w:rsidRDefault="00757A06" w:rsidP="002E52D9">
            <w:pPr>
              <w:pStyle w:val="ListParagraph"/>
              <w:spacing w:after="0" w:line="360" w:lineRule="auto"/>
              <w:ind w:left="65"/>
              <w:rPr>
                <w:rFonts w:ascii="Times New Roman" w:hAnsi="Times New Roman" w:cs="Times New Roman"/>
                <w:sz w:val="8"/>
                <w:szCs w:val="8"/>
                <w:lang w:val="fr-FR"/>
              </w:rPr>
            </w:pPr>
          </w:p>
          <w:p w:rsidR="00757A06" w:rsidRPr="002E52D9" w:rsidRDefault="00757A06" w:rsidP="002E52D9">
            <w:pPr>
              <w:spacing w:after="0"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A discount of 20% on tuition fee is given for the 2</w:t>
            </w:r>
            <w:r w:rsidRPr="002E5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 xml:space="preserve"> child and 30% from the 3</w:t>
            </w:r>
            <w:r w:rsidRPr="002E5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 xml:space="preserve"> child onwards.</w:t>
            </w:r>
          </w:p>
        </w:tc>
      </w:tr>
      <w:tr w:rsidR="00757A06" w:rsidRPr="002E52D9">
        <w:tblPrEx>
          <w:tblBorders>
            <w:insideH w:val="double" w:sz="12" w:space="0" w:color="auto"/>
            <w:insideV w:val="double" w:sz="12" w:space="0" w:color="auto"/>
          </w:tblBorders>
        </w:tblPrEx>
        <w:trPr>
          <w:gridAfter w:val="1"/>
          <w:wAfter w:w="177" w:type="dxa"/>
          <w:jc w:val="center"/>
        </w:trPr>
        <w:tc>
          <w:tcPr>
            <w:tcW w:w="10685" w:type="dxa"/>
            <w:gridSpan w:val="2"/>
          </w:tcPr>
          <w:p w:rsidR="00757A06" w:rsidRPr="002E52D9" w:rsidRDefault="00757A06" w:rsidP="002E52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NEW MIDDLE EAST INTERNATIONAL SCHOOL – RIYADH</w:t>
            </w:r>
          </w:p>
          <w:p w:rsidR="00757A06" w:rsidRPr="002E52D9" w:rsidRDefault="00757A06" w:rsidP="002E52D9">
            <w:pPr>
              <w:pStyle w:val="Heading2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TEL: 4161201/ 4163043/ 4162976, Fax 4627563, Mob: 0501451324 </w:t>
            </w:r>
          </w:p>
          <w:p w:rsidR="00757A06" w:rsidRPr="002E52D9" w:rsidRDefault="00757A06" w:rsidP="002E52D9">
            <w:pPr>
              <w:spacing w:after="0"/>
              <w:jc w:val="center"/>
            </w:pPr>
            <w:r w:rsidRPr="002E5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Email: meis_ryd@hotmail.com</w:t>
            </w:r>
          </w:p>
        </w:tc>
      </w:tr>
    </w:tbl>
    <w:p w:rsidR="00757A06" w:rsidRPr="000F6B6E" w:rsidRDefault="00757A06" w:rsidP="00F7516C">
      <w:pPr>
        <w:spacing w:line="240" w:lineRule="auto"/>
        <w:rPr>
          <w:sz w:val="2"/>
          <w:szCs w:val="2"/>
        </w:rPr>
      </w:pPr>
    </w:p>
    <w:tbl>
      <w:tblPr>
        <w:tblW w:w="1086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6135"/>
        <w:gridCol w:w="4727"/>
      </w:tblGrid>
      <w:tr w:rsidR="00757A06" w:rsidRPr="002E52D9">
        <w:trPr>
          <w:trHeight w:val="5371"/>
          <w:jc w:val="center"/>
        </w:trPr>
        <w:tc>
          <w:tcPr>
            <w:tcW w:w="6135" w:type="dxa"/>
            <w:tcBorders>
              <w:top w:val="single" w:sz="12" w:space="0" w:color="000000"/>
              <w:bottom w:val="single" w:sz="12" w:space="0" w:color="000000"/>
            </w:tcBorders>
          </w:tcPr>
          <w:p w:rsidR="00757A06" w:rsidRPr="002E52D9" w:rsidRDefault="00757A06" w:rsidP="002E5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8"/>
                <w:szCs w:val="8"/>
                <w:u w:val="single"/>
              </w:rPr>
            </w:pPr>
          </w:p>
          <w:p w:rsidR="00757A06" w:rsidRPr="002E52D9" w:rsidRDefault="00757A06" w:rsidP="002E5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ADMISSION REQUIREMENTS:</w:t>
            </w:r>
          </w:p>
          <w:p w:rsidR="00757A06" w:rsidRPr="002E52D9" w:rsidRDefault="00757A06" w:rsidP="002E5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:rsidR="00757A06" w:rsidRPr="002E52D9" w:rsidRDefault="00757A06" w:rsidP="002E52D9">
            <w:pPr>
              <w:spacing w:after="0" w:line="36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 xml:space="preserve">You are kindly requested to submit the following documents along with the Registration Form, at the time of admission. 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Copies of  Iqama and Passport of the child and parents.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Copies of  Vaccination card and Birth Certificate.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Letter from guardian’s sponsor.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Copy of  Entry Visa.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Copies of report cards of the past 3 years (Grades) officially authenticated.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Original Transfer certificate from the previous school, stating that the student is promoted / eligible for promotion to the next higher grade.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Child’s recent photograph – 3 copies.</w:t>
            </w:r>
          </w:p>
        </w:tc>
        <w:tc>
          <w:tcPr>
            <w:tcW w:w="4727" w:type="dxa"/>
            <w:tcBorders>
              <w:top w:val="single" w:sz="12" w:space="0" w:color="000000"/>
              <w:bottom w:val="single" w:sz="12" w:space="0" w:color="000000"/>
            </w:tcBorders>
          </w:tcPr>
          <w:p w:rsidR="00757A06" w:rsidRPr="002E52D9" w:rsidRDefault="00757A06" w:rsidP="002E52D9">
            <w:pPr>
              <w:spacing w:after="0" w:line="240" w:lineRule="auto"/>
              <w:rPr>
                <w:sz w:val="12"/>
                <w:szCs w:val="12"/>
              </w:rPr>
            </w:pPr>
          </w:p>
          <w:p w:rsidR="00757A06" w:rsidRPr="002E52D9" w:rsidRDefault="00757A06" w:rsidP="002E52D9">
            <w:pPr>
              <w:spacing w:after="0" w:line="240" w:lineRule="auto"/>
              <w:ind w:left="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FEE STRUCTURE:</w:t>
            </w: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(IGCSE)</w:t>
            </w:r>
          </w:p>
          <w:p w:rsidR="00757A06" w:rsidRPr="002E52D9" w:rsidRDefault="00757A06" w:rsidP="002E52D9">
            <w:pPr>
              <w:spacing w:after="0" w:line="240" w:lineRule="auto"/>
              <w:ind w:left="6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57A06" w:rsidRPr="002E52D9" w:rsidRDefault="00757A06" w:rsidP="002E52D9">
            <w:pPr>
              <w:spacing w:after="0"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1) Admission Fee:                           SR. 500</w:t>
            </w:r>
          </w:p>
          <w:p w:rsidR="00757A06" w:rsidRPr="002E52D9" w:rsidRDefault="00757A06" w:rsidP="002E52D9">
            <w:pPr>
              <w:spacing w:after="0"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2) Term Fees: (A Term consists of 4 months – i.e. April – July; August – November and December – March)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162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Nursery                                SR. 2000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162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LKG                                     SR. 2000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162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UKG – Grade V                   SR. 2200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162" w:firstLine="9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Grade VI – Grade VIII         SR. 2800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162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Grade IX – Grade X             SR. 3200</w:t>
            </w:r>
          </w:p>
          <w:p w:rsidR="00757A06" w:rsidRPr="002E52D9" w:rsidRDefault="00757A06" w:rsidP="002E52D9">
            <w:pPr>
              <w:pStyle w:val="ListParagraph"/>
              <w:spacing w:after="0" w:line="360" w:lineRule="auto"/>
              <w:ind w:left="65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57A06" w:rsidRPr="002E52D9" w:rsidRDefault="00757A06" w:rsidP="002E52D9">
            <w:pPr>
              <w:spacing w:after="0"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A discount of 20% on tuition fee is given for the 2</w:t>
            </w:r>
            <w:r w:rsidRPr="002E5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 xml:space="preserve"> child and 30% from the 3</w:t>
            </w:r>
            <w:r w:rsidRPr="002E5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 xml:space="preserve"> child onwards.</w:t>
            </w:r>
          </w:p>
        </w:tc>
      </w:tr>
    </w:tbl>
    <w:p w:rsidR="00757A06" w:rsidRDefault="00757A06" w:rsidP="00F7516C">
      <w:r>
        <w:rPr>
          <w:noProof/>
        </w:rPr>
        <w:pict>
          <v:line id="_x0000_s1026" style="position:absolute;z-index:251658240;mso-position-horizontal-relative:text;mso-position-vertical-relative:text" from="-8.1pt,12.85pt" to="540.9pt,12.85pt" strokeweight="2.25pt">
            <v:stroke dashstyle="dash"/>
          </v:line>
        </w:pict>
      </w:r>
    </w:p>
    <w:tbl>
      <w:tblPr>
        <w:tblW w:w="10862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0A0"/>
      </w:tblPr>
      <w:tblGrid>
        <w:gridCol w:w="10862"/>
      </w:tblGrid>
      <w:tr w:rsidR="00757A06" w:rsidRPr="002E52D9">
        <w:trPr>
          <w:jc w:val="center"/>
        </w:trPr>
        <w:tc>
          <w:tcPr>
            <w:tcW w:w="10685" w:type="dxa"/>
          </w:tcPr>
          <w:p w:rsidR="00757A06" w:rsidRPr="002E52D9" w:rsidRDefault="00757A06" w:rsidP="002E52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NEW MIDDLE EAST INTERNATIONAL SCHOOL – RIYADH</w:t>
            </w:r>
          </w:p>
          <w:p w:rsidR="00757A06" w:rsidRPr="002E52D9" w:rsidRDefault="00757A06" w:rsidP="002E52D9">
            <w:pPr>
              <w:pStyle w:val="Heading2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TEL: 4161201/ 4163043/ 4162976, Fax 4627563, Mob: 0501451324 </w:t>
            </w:r>
          </w:p>
          <w:p w:rsidR="00757A06" w:rsidRPr="002E52D9" w:rsidRDefault="00757A06" w:rsidP="002E52D9">
            <w:pPr>
              <w:spacing w:after="0"/>
              <w:jc w:val="center"/>
            </w:pPr>
            <w:r w:rsidRPr="002E5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Email: meis_ryd@hotmail.com</w:t>
            </w:r>
          </w:p>
        </w:tc>
      </w:tr>
    </w:tbl>
    <w:p w:rsidR="00757A06" w:rsidRPr="000F6B6E" w:rsidRDefault="00757A06" w:rsidP="00C34CC6">
      <w:pPr>
        <w:spacing w:line="240" w:lineRule="auto"/>
        <w:rPr>
          <w:sz w:val="2"/>
          <w:szCs w:val="2"/>
        </w:rPr>
      </w:pPr>
    </w:p>
    <w:tbl>
      <w:tblPr>
        <w:tblW w:w="1086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6227"/>
        <w:gridCol w:w="4635"/>
      </w:tblGrid>
      <w:tr w:rsidR="00757A06" w:rsidRPr="002E52D9">
        <w:trPr>
          <w:trHeight w:val="5371"/>
          <w:jc w:val="center"/>
        </w:trPr>
        <w:tc>
          <w:tcPr>
            <w:tcW w:w="6227" w:type="dxa"/>
            <w:tcBorders>
              <w:top w:val="single" w:sz="12" w:space="0" w:color="000000"/>
              <w:bottom w:val="single" w:sz="12" w:space="0" w:color="000000"/>
            </w:tcBorders>
          </w:tcPr>
          <w:p w:rsidR="00757A06" w:rsidRPr="002E52D9" w:rsidRDefault="00757A06" w:rsidP="002E5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8"/>
                <w:szCs w:val="8"/>
                <w:u w:val="single"/>
              </w:rPr>
            </w:pPr>
          </w:p>
          <w:p w:rsidR="00757A06" w:rsidRPr="002E52D9" w:rsidRDefault="00757A06" w:rsidP="002E5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ADMISSION REQUIREMENTS:</w:t>
            </w:r>
          </w:p>
          <w:p w:rsidR="00757A06" w:rsidRPr="002E52D9" w:rsidRDefault="00757A06" w:rsidP="002E5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:rsidR="00757A06" w:rsidRPr="002E52D9" w:rsidRDefault="00757A06" w:rsidP="002E52D9">
            <w:pPr>
              <w:spacing w:after="0" w:line="36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 xml:space="preserve">You are kindly requested to submit the following documents along with the Registration Form, at the time of admission. 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4"/>
              </w:numPr>
              <w:tabs>
                <w:tab w:val="left" w:pos="173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Copies of  Iqama and Passport of the child and parents.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Copies of  Vaccination card and Birth Certificate.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Letter from guardian’s sponsor.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Copy of  Entry Visa.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Copies of report cards of the past 3 years (Grades) officially authenticated.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Original Transfer certificate from the previous school, stating that the student is promoted / eligible for promotion to the next higher grade.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Child’s recent photograph – 3 copies.</w:t>
            </w:r>
          </w:p>
        </w:tc>
        <w:tc>
          <w:tcPr>
            <w:tcW w:w="4635" w:type="dxa"/>
            <w:tcBorders>
              <w:top w:val="single" w:sz="12" w:space="0" w:color="000000"/>
              <w:bottom w:val="single" w:sz="12" w:space="0" w:color="000000"/>
            </w:tcBorders>
          </w:tcPr>
          <w:p w:rsidR="00757A06" w:rsidRPr="002E52D9" w:rsidRDefault="00757A06" w:rsidP="002E52D9">
            <w:pPr>
              <w:spacing w:after="0" w:line="240" w:lineRule="auto"/>
              <w:rPr>
                <w:sz w:val="12"/>
                <w:szCs w:val="12"/>
              </w:rPr>
            </w:pPr>
          </w:p>
          <w:p w:rsidR="00757A06" w:rsidRPr="002E52D9" w:rsidRDefault="00757A06" w:rsidP="002E52D9">
            <w:pPr>
              <w:spacing w:after="0" w:line="240" w:lineRule="auto"/>
              <w:ind w:left="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FEE STRUCTURE:</w:t>
            </w:r>
            <w:r w:rsidRPr="002E5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(IGCSE)</w:t>
            </w:r>
          </w:p>
          <w:p w:rsidR="00757A06" w:rsidRPr="002E52D9" w:rsidRDefault="00757A06" w:rsidP="002E52D9">
            <w:pPr>
              <w:spacing w:after="0" w:line="240" w:lineRule="auto"/>
              <w:ind w:left="6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57A06" w:rsidRPr="002E52D9" w:rsidRDefault="00757A06" w:rsidP="002E52D9">
            <w:pPr>
              <w:spacing w:after="0"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1) Admission Fee:                           SR. 500</w:t>
            </w:r>
          </w:p>
          <w:p w:rsidR="00757A06" w:rsidRPr="002E52D9" w:rsidRDefault="00757A06" w:rsidP="002E52D9">
            <w:pPr>
              <w:spacing w:after="0"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2) Term Fees: (A Term consists of 4 months – i.e. April – July; August – November and December – March)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162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Nursery                                SR. 2000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162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LKG                                     SR. 2000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162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UKG – Grade V                   SR. 2200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162" w:firstLine="9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Grade VI – Grade VIII         SR. 2800</w:t>
            </w:r>
          </w:p>
          <w:p w:rsidR="00757A06" w:rsidRPr="002E52D9" w:rsidRDefault="00757A06" w:rsidP="002E52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162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Grade IX – Grade X             SR. 3200</w:t>
            </w:r>
          </w:p>
          <w:p w:rsidR="00757A06" w:rsidRPr="002E52D9" w:rsidRDefault="00757A06" w:rsidP="002E52D9">
            <w:pPr>
              <w:pStyle w:val="ListParagraph"/>
              <w:spacing w:after="0" w:line="360" w:lineRule="auto"/>
              <w:ind w:left="65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57A06" w:rsidRPr="002E52D9" w:rsidRDefault="00757A06" w:rsidP="002E52D9">
            <w:pPr>
              <w:spacing w:after="0"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>A discount of 20% on tuition fee is given for the 2</w:t>
            </w:r>
            <w:r w:rsidRPr="002E5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 xml:space="preserve"> child and 30% from the 3</w:t>
            </w:r>
            <w:r w:rsidRPr="002E5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E52D9">
              <w:rPr>
                <w:rFonts w:ascii="Times New Roman" w:hAnsi="Times New Roman" w:cs="Times New Roman"/>
                <w:sz w:val="24"/>
                <w:szCs w:val="24"/>
              </w:rPr>
              <w:t xml:space="preserve"> child onwards.</w:t>
            </w:r>
          </w:p>
        </w:tc>
      </w:tr>
    </w:tbl>
    <w:p w:rsidR="00757A06" w:rsidRDefault="00757A06" w:rsidP="00D2411E">
      <w:pPr>
        <w:spacing w:after="0" w:line="360" w:lineRule="auto"/>
      </w:pPr>
    </w:p>
    <w:sectPr w:rsidR="00757A06" w:rsidSect="0063605F">
      <w:pgSz w:w="11909" w:h="16834" w:code="9"/>
      <w:pgMar w:top="720" w:right="720" w:bottom="720" w:left="72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A06" w:rsidRDefault="00757A06" w:rsidP="004E37C3">
      <w:pPr>
        <w:spacing w:after="0" w:line="240" w:lineRule="auto"/>
      </w:pPr>
      <w:r>
        <w:separator/>
      </w:r>
    </w:p>
  </w:endnote>
  <w:endnote w:type="continuationSeparator" w:id="0">
    <w:p w:rsidR="00757A06" w:rsidRDefault="00757A06" w:rsidP="004E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A06" w:rsidRDefault="00757A06" w:rsidP="004E37C3">
      <w:pPr>
        <w:spacing w:after="0" w:line="240" w:lineRule="auto"/>
      </w:pPr>
      <w:r>
        <w:separator/>
      </w:r>
    </w:p>
  </w:footnote>
  <w:footnote w:type="continuationSeparator" w:id="0">
    <w:p w:rsidR="00757A06" w:rsidRDefault="00757A06" w:rsidP="004E3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7ADF"/>
    <w:multiLevelType w:val="hybridMultilevel"/>
    <w:tmpl w:val="2BEE9020"/>
    <w:lvl w:ilvl="0" w:tplc="378092B0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A397F"/>
    <w:multiLevelType w:val="hybridMultilevel"/>
    <w:tmpl w:val="9AF8B646"/>
    <w:lvl w:ilvl="0" w:tplc="F8962506">
      <w:start w:val="1"/>
      <w:numFmt w:val="bullet"/>
      <w:lvlText w:val=""/>
      <w:lvlJc w:val="center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6C64C1A"/>
    <w:multiLevelType w:val="hybridMultilevel"/>
    <w:tmpl w:val="A19EA5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82257D"/>
    <w:multiLevelType w:val="hybridMultilevel"/>
    <w:tmpl w:val="CEA6642E"/>
    <w:lvl w:ilvl="0" w:tplc="88E419BA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F648C"/>
    <w:multiLevelType w:val="hybridMultilevel"/>
    <w:tmpl w:val="3B1E36D0"/>
    <w:lvl w:ilvl="0" w:tplc="2E2E0702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1687E"/>
    <w:multiLevelType w:val="hybridMultilevel"/>
    <w:tmpl w:val="D3D4E1C8"/>
    <w:lvl w:ilvl="0" w:tplc="3E3E4DA6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919BE"/>
    <w:multiLevelType w:val="hybridMultilevel"/>
    <w:tmpl w:val="95AC5CB4"/>
    <w:lvl w:ilvl="0" w:tplc="A0508978">
      <w:start w:val="114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07FF2"/>
    <w:multiLevelType w:val="hybridMultilevel"/>
    <w:tmpl w:val="95209120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8">
    <w:nsid w:val="3B0B4BC7"/>
    <w:multiLevelType w:val="hybridMultilevel"/>
    <w:tmpl w:val="A17A6F3A"/>
    <w:lvl w:ilvl="0" w:tplc="98707B44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59FE"/>
    <w:multiLevelType w:val="hybridMultilevel"/>
    <w:tmpl w:val="5DFCE2F6"/>
    <w:lvl w:ilvl="0" w:tplc="08EA54F4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82E80"/>
    <w:multiLevelType w:val="hybridMultilevel"/>
    <w:tmpl w:val="59046F6C"/>
    <w:lvl w:ilvl="0" w:tplc="0409000F">
      <w:start w:val="1"/>
      <w:numFmt w:val="decimal"/>
      <w:lvlText w:val="%1."/>
      <w:lvlJc w:val="left"/>
      <w:pPr>
        <w:ind w:left="443" w:hanging="360"/>
      </w:pPr>
    </w:lvl>
    <w:lvl w:ilvl="1" w:tplc="04090019">
      <w:start w:val="1"/>
      <w:numFmt w:val="lowerLetter"/>
      <w:lvlText w:val="%2."/>
      <w:lvlJc w:val="left"/>
      <w:pPr>
        <w:ind w:left="1163" w:hanging="360"/>
      </w:pPr>
    </w:lvl>
    <w:lvl w:ilvl="2" w:tplc="0409001B">
      <w:start w:val="1"/>
      <w:numFmt w:val="lowerRoman"/>
      <w:lvlText w:val="%3."/>
      <w:lvlJc w:val="right"/>
      <w:pPr>
        <w:ind w:left="1883" w:hanging="180"/>
      </w:pPr>
    </w:lvl>
    <w:lvl w:ilvl="3" w:tplc="0409000F">
      <w:start w:val="1"/>
      <w:numFmt w:val="decimal"/>
      <w:lvlText w:val="%4."/>
      <w:lvlJc w:val="left"/>
      <w:pPr>
        <w:ind w:left="2603" w:hanging="360"/>
      </w:pPr>
    </w:lvl>
    <w:lvl w:ilvl="4" w:tplc="04090019">
      <w:start w:val="1"/>
      <w:numFmt w:val="lowerLetter"/>
      <w:lvlText w:val="%5."/>
      <w:lvlJc w:val="left"/>
      <w:pPr>
        <w:ind w:left="3323" w:hanging="360"/>
      </w:pPr>
    </w:lvl>
    <w:lvl w:ilvl="5" w:tplc="0409001B">
      <w:start w:val="1"/>
      <w:numFmt w:val="lowerRoman"/>
      <w:lvlText w:val="%6."/>
      <w:lvlJc w:val="right"/>
      <w:pPr>
        <w:ind w:left="4043" w:hanging="180"/>
      </w:pPr>
    </w:lvl>
    <w:lvl w:ilvl="6" w:tplc="0409000F">
      <w:start w:val="1"/>
      <w:numFmt w:val="decimal"/>
      <w:lvlText w:val="%7."/>
      <w:lvlJc w:val="left"/>
      <w:pPr>
        <w:ind w:left="4763" w:hanging="360"/>
      </w:pPr>
    </w:lvl>
    <w:lvl w:ilvl="7" w:tplc="04090019">
      <w:start w:val="1"/>
      <w:numFmt w:val="lowerLetter"/>
      <w:lvlText w:val="%8."/>
      <w:lvlJc w:val="left"/>
      <w:pPr>
        <w:ind w:left="5483" w:hanging="360"/>
      </w:pPr>
    </w:lvl>
    <w:lvl w:ilvl="8" w:tplc="0409001B">
      <w:start w:val="1"/>
      <w:numFmt w:val="lowerRoman"/>
      <w:lvlText w:val="%9."/>
      <w:lvlJc w:val="right"/>
      <w:pPr>
        <w:ind w:left="6203" w:hanging="180"/>
      </w:pPr>
    </w:lvl>
  </w:abstractNum>
  <w:abstractNum w:abstractNumId="11">
    <w:nsid w:val="544241EE"/>
    <w:multiLevelType w:val="hybridMultilevel"/>
    <w:tmpl w:val="12E2D0BC"/>
    <w:lvl w:ilvl="0" w:tplc="5A40DF50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00EAE"/>
    <w:multiLevelType w:val="hybridMultilevel"/>
    <w:tmpl w:val="59CA1D6A"/>
    <w:lvl w:ilvl="0" w:tplc="0972C8E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>
      <w:start w:val="1"/>
      <w:numFmt w:val="lowerRoman"/>
      <w:lvlText w:val="%3."/>
      <w:lvlJc w:val="right"/>
      <w:pPr>
        <w:ind w:left="1995" w:hanging="180"/>
      </w:pPr>
    </w:lvl>
    <w:lvl w:ilvl="3" w:tplc="0409000F">
      <w:start w:val="1"/>
      <w:numFmt w:val="decimal"/>
      <w:lvlText w:val="%4."/>
      <w:lvlJc w:val="left"/>
      <w:pPr>
        <w:ind w:left="2715" w:hanging="360"/>
      </w:pPr>
    </w:lvl>
    <w:lvl w:ilvl="4" w:tplc="04090019">
      <w:start w:val="1"/>
      <w:numFmt w:val="lowerLetter"/>
      <w:lvlText w:val="%5."/>
      <w:lvlJc w:val="left"/>
      <w:pPr>
        <w:ind w:left="3435" w:hanging="360"/>
      </w:pPr>
    </w:lvl>
    <w:lvl w:ilvl="5" w:tplc="0409001B">
      <w:start w:val="1"/>
      <w:numFmt w:val="lowerRoman"/>
      <w:lvlText w:val="%6."/>
      <w:lvlJc w:val="right"/>
      <w:pPr>
        <w:ind w:left="4155" w:hanging="180"/>
      </w:pPr>
    </w:lvl>
    <w:lvl w:ilvl="6" w:tplc="0409000F">
      <w:start w:val="1"/>
      <w:numFmt w:val="decimal"/>
      <w:lvlText w:val="%7."/>
      <w:lvlJc w:val="left"/>
      <w:pPr>
        <w:ind w:left="4875" w:hanging="360"/>
      </w:pPr>
    </w:lvl>
    <w:lvl w:ilvl="7" w:tplc="04090019">
      <w:start w:val="1"/>
      <w:numFmt w:val="lowerLetter"/>
      <w:lvlText w:val="%8."/>
      <w:lvlJc w:val="left"/>
      <w:pPr>
        <w:ind w:left="5595" w:hanging="360"/>
      </w:pPr>
    </w:lvl>
    <w:lvl w:ilvl="8" w:tplc="0409001B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5C585BCB"/>
    <w:multiLevelType w:val="hybridMultilevel"/>
    <w:tmpl w:val="D5EEC1EA"/>
    <w:lvl w:ilvl="0" w:tplc="0512C73C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2" w:hanging="360"/>
      </w:pPr>
    </w:lvl>
    <w:lvl w:ilvl="2" w:tplc="0409001B">
      <w:start w:val="1"/>
      <w:numFmt w:val="lowerRoman"/>
      <w:lvlText w:val="%3."/>
      <w:lvlJc w:val="right"/>
      <w:pPr>
        <w:ind w:left="2212" w:hanging="180"/>
      </w:pPr>
    </w:lvl>
    <w:lvl w:ilvl="3" w:tplc="0409000F">
      <w:start w:val="1"/>
      <w:numFmt w:val="decimal"/>
      <w:lvlText w:val="%4."/>
      <w:lvlJc w:val="left"/>
      <w:pPr>
        <w:ind w:left="2932" w:hanging="360"/>
      </w:pPr>
    </w:lvl>
    <w:lvl w:ilvl="4" w:tplc="04090019">
      <w:start w:val="1"/>
      <w:numFmt w:val="lowerLetter"/>
      <w:lvlText w:val="%5."/>
      <w:lvlJc w:val="left"/>
      <w:pPr>
        <w:ind w:left="3652" w:hanging="360"/>
      </w:pPr>
    </w:lvl>
    <w:lvl w:ilvl="5" w:tplc="0409001B">
      <w:start w:val="1"/>
      <w:numFmt w:val="lowerRoman"/>
      <w:lvlText w:val="%6."/>
      <w:lvlJc w:val="right"/>
      <w:pPr>
        <w:ind w:left="4372" w:hanging="180"/>
      </w:pPr>
    </w:lvl>
    <w:lvl w:ilvl="6" w:tplc="0409000F">
      <w:start w:val="1"/>
      <w:numFmt w:val="decimal"/>
      <w:lvlText w:val="%7."/>
      <w:lvlJc w:val="left"/>
      <w:pPr>
        <w:ind w:left="5092" w:hanging="360"/>
      </w:pPr>
    </w:lvl>
    <w:lvl w:ilvl="7" w:tplc="04090019">
      <w:start w:val="1"/>
      <w:numFmt w:val="lowerLetter"/>
      <w:lvlText w:val="%8."/>
      <w:lvlJc w:val="left"/>
      <w:pPr>
        <w:ind w:left="5812" w:hanging="360"/>
      </w:pPr>
    </w:lvl>
    <w:lvl w:ilvl="8" w:tplc="0409001B">
      <w:start w:val="1"/>
      <w:numFmt w:val="lowerRoman"/>
      <w:lvlText w:val="%9."/>
      <w:lvlJc w:val="right"/>
      <w:pPr>
        <w:ind w:left="6532" w:hanging="180"/>
      </w:pPr>
    </w:lvl>
  </w:abstractNum>
  <w:abstractNum w:abstractNumId="14">
    <w:nsid w:val="6F2767A6"/>
    <w:multiLevelType w:val="hybridMultilevel"/>
    <w:tmpl w:val="D5EEC1EA"/>
    <w:lvl w:ilvl="0" w:tplc="0512C73C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2" w:hanging="360"/>
      </w:pPr>
    </w:lvl>
    <w:lvl w:ilvl="2" w:tplc="0409001B">
      <w:start w:val="1"/>
      <w:numFmt w:val="lowerRoman"/>
      <w:lvlText w:val="%3."/>
      <w:lvlJc w:val="right"/>
      <w:pPr>
        <w:ind w:left="2212" w:hanging="180"/>
      </w:pPr>
    </w:lvl>
    <w:lvl w:ilvl="3" w:tplc="0409000F">
      <w:start w:val="1"/>
      <w:numFmt w:val="decimal"/>
      <w:lvlText w:val="%4."/>
      <w:lvlJc w:val="left"/>
      <w:pPr>
        <w:ind w:left="2932" w:hanging="360"/>
      </w:pPr>
    </w:lvl>
    <w:lvl w:ilvl="4" w:tplc="04090019">
      <w:start w:val="1"/>
      <w:numFmt w:val="lowerLetter"/>
      <w:lvlText w:val="%5."/>
      <w:lvlJc w:val="left"/>
      <w:pPr>
        <w:ind w:left="3652" w:hanging="360"/>
      </w:pPr>
    </w:lvl>
    <w:lvl w:ilvl="5" w:tplc="0409001B">
      <w:start w:val="1"/>
      <w:numFmt w:val="lowerRoman"/>
      <w:lvlText w:val="%6."/>
      <w:lvlJc w:val="right"/>
      <w:pPr>
        <w:ind w:left="4372" w:hanging="180"/>
      </w:pPr>
    </w:lvl>
    <w:lvl w:ilvl="6" w:tplc="0409000F">
      <w:start w:val="1"/>
      <w:numFmt w:val="decimal"/>
      <w:lvlText w:val="%7."/>
      <w:lvlJc w:val="left"/>
      <w:pPr>
        <w:ind w:left="5092" w:hanging="360"/>
      </w:pPr>
    </w:lvl>
    <w:lvl w:ilvl="7" w:tplc="04090019">
      <w:start w:val="1"/>
      <w:numFmt w:val="lowerLetter"/>
      <w:lvlText w:val="%8."/>
      <w:lvlJc w:val="left"/>
      <w:pPr>
        <w:ind w:left="5812" w:hanging="360"/>
      </w:pPr>
    </w:lvl>
    <w:lvl w:ilvl="8" w:tplc="0409001B">
      <w:start w:val="1"/>
      <w:numFmt w:val="lowerRoman"/>
      <w:lvlText w:val="%9."/>
      <w:lvlJc w:val="right"/>
      <w:pPr>
        <w:ind w:left="6532" w:hanging="180"/>
      </w:pPr>
    </w:lvl>
  </w:abstractNum>
  <w:abstractNum w:abstractNumId="15">
    <w:nsid w:val="7391451B"/>
    <w:multiLevelType w:val="hybridMultilevel"/>
    <w:tmpl w:val="CBAAEFD2"/>
    <w:lvl w:ilvl="0" w:tplc="840C3DB6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B3946"/>
    <w:multiLevelType w:val="hybridMultilevel"/>
    <w:tmpl w:val="E64C7B98"/>
    <w:lvl w:ilvl="0" w:tplc="A878A2F4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4"/>
  </w:num>
  <w:num w:numId="5">
    <w:abstractNumId w:val="13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16"/>
  </w:num>
  <w:num w:numId="11">
    <w:abstractNumId w:val="3"/>
  </w:num>
  <w:num w:numId="12">
    <w:abstractNumId w:val="7"/>
  </w:num>
  <w:num w:numId="13">
    <w:abstractNumId w:val="11"/>
  </w:num>
  <w:num w:numId="14">
    <w:abstractNumId w:val="0"/>
  </w:num>
  <w:num w:numId="15">
    <w:abstractNumId w:val="2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F61"/>
    <w:rsid w:val="00047B76"/>
    <w:rsid w:val="000A2A70"/>
    <w:rsid w:val="000B49A2"/>
    <w:rsid w:val="000E3BED"/>
    <w:rsid w:val="000F612A"/>
    <w:rsid w:val="000F6B6E"/>
    <w:rsid w:val="000F7AD2"/>
    <w:rsid w:val="00114D3D"/>
    <w:rsid w:val="00140815"/>
    <w:rsid w:val="00161ACF"/>
    <w:rsid w:val="00186E16"/>
    <w:rsid w:val="001A5F4B"/>
    <w:rsid w:val="001B2FE9"/>
    <w:rsid w:val="001B35F3"/>
    <w:rsid w:val="001B490C"/>
    <w:rsid w:val="001C03CC"/>
    <w:rsid w:val="001C49C9"/>
    <w:rsid w:val="001C57E8"/>
    <w:rsid w:val="001D0E0B"/>
    <w:rsid w:val="00216DB2"/>
    <w:rsid w:val="00230297"/>
    <w:rsid w:val="00253465"/>
    <w:rsid w:val="0026213B"/>
    <w:rsid w:val="00284C88"/>
    <w:rsid w:val="0028678A"/>
    <w:rsid w:val="00295EB9"/>
    <w:rsid w:val="002B766A"/>
    <w:rsid w:val="002D6B97"/>
    <w:rsid w:val="002E52D9"/>
    <w:rsid w:val="00330F29"/>
    <w:rsid w:val="00363B6B"/>
    <w:rsid w:val="00371DCD"/>
    <w:rsid w:val="003A1D19"/>
    <w:rsid w:val="003B65C1"/>
    <w:rsid w:val="003E223D"/>
    <w:rsid w:val="004116A7"/>
    <w:rsid w:val="0042050C"/>
    <w:rsid w:val="004230FE"/>
    <w:rsid w:val="00436295"/>
    <w:rsid w:val="00446BEA"/>
    <w:rsid w:val="00464247"/>
    <w:rsid w:val="004C0089"/>
    <w:rsid w:val="004C27DF"/>
    <w:rsid w:val="004D01C9"/>
    <w:rsid w:val="004D182E"/>
    <w:rsid w:val="004D3CEF"/>
    <w:rsid w:val="004E37C3"/>
    <w:rsid w:val="004F21B1"/>
    <w:rsid w:val="004F5FB7"/>
    <w:rsid w:val="00505736"/>
    <w:rsid w:val="005217E9"/>
    <w:rsid w:val="0058271A"/>
    <w:rsid w:val="00591757"/>
    <w:rsid w:val="005943D8"/>
    <w:rsid w:val="005F1536"/>
    <w:rsid w:val="005F456F"/>
    <w:rsid w:val="0063605F"/>
    <w:rsid w:val="00673026"/>
    <w:rsid w:val="006A1CFB"/>
    <w:rsid w:val="006A6581"/>
    <w:rsid w:val="006B0F3A"/>
    <w:rsid w:val="006C421D"/>
    <w:rsid w:val="007171C1"/>
    <w:rsid w:val="00717DF7"/>
    <w:rsid w:val="0074038F"/>
    <w:rsid w:val="00743DDE"/>
    <w:rsid w:val="00757A06"/>
    <w:rsid w:val="00765EE5"/>
    <w:rsid w:val="007B53EE"/>
    <w:rsid w:val="007E6D99"/>
    <w:rsid w:val="0080282B"/>
    <w:rsid w:val="008068B1"/>
    <w:rsid w:val="0084289D"/>
    <w:rsid w:val="00847C25"/>
    <w:rsid w:val="00850809"/>
    <w:rsid w:val="00853AB6"/>
    <w:rsid w:val="00867CDB"/>
    <w:rsid w:val="00870D03"/>
    <w:rsid w:val="008D0230"/>
    <w:rsid w:val="008E28F2"/>
    <w:rsid w:val="00921F61"/>
    <w:rsid w:val="00922ED0"/>
    <w:rsid w:val="00922F78"/>
    <w:rsid w:val="00937A65"/>
    <w:rsid w:val="00940BD2"/>
    <w:rsid w:val="00961C8B"/>
    <w:rsid w:val="00972F01"/>
    <w:rsid w:val="0097361F"/>
    <w:rsid w:val="009C23F0"/>
    <w:rsid w:val="009D108F"/>
    <w:rsid w:val="00A332B9"/>
    <w:rsid w:val="00A61140"/>
    <w:rsid w:val="00A61F2A"/>
    <w:rsid w:val="00A668C9"/>
    <w:rsid w:val="00A72F94"/>
    <w:rsid w:val="00A83CDE"/>
    <w:rsid w:val="00AA2779"/>
    <w:rsid w:val="00AE4644"/>
    <w:rsid w:val="00B25B7D"/>
    <w:rsid w:val="00B454B4"/>
    <w:rsid w:val="00B80763"/>
    <w:rsid w:val="00B83316"/>
    <w:rsid w:val="00B91E39"/>
    <w:rsid w:val="00BB5223"/>
    <w:rsid w:val="00BC1E9C"/>
    <w:rsid w:val="00C02558"/>
    <w:rsid w:val="00C140E6"/>
    <w:rsid w:val="00C15BEE"/>
    <w:rsid w:val="00C34CC6"/>
    <w:rsid w:val="00C50359"/>
    <w:rsid w:val="00C55E79"/>
    <w:rsid w:val="00C86143"/>
    <w:rsid w:val="00CC62CB"/>
    <w:rsid w:val="00CC7E8C"/>
    <w:rsid w:val="00CD1154"/>
    <w:rsid w:val="00CD56C3"/>
    <w:rsid w:val="00CD6765"/>
    <w:rsid w:val="00D2411E"/>
    <w:rsid w:val="00D30DB3"/>
    <w:rsid w:val="00D60A7E"/>
    <w:rsid w:val="00D7730A"/>
    <w:rsid w:val="00D956C0"/>
    <w:rsid w:val="00DD5674"/>
    <w:rsid w:val="00DD70A4"/>
    <w:rsid w:val="00E11816"/>
    <w:rsid w:val="00E414A6"/>
    <w:rsid w:val="00E42BF9"/>
    <w:rsid w:val="00E7523C"/>
    <w:rsid w:val="00EB5594"/>
    <w:rsid w:val="00EC3BB7"/>
    <w:rsid w:val="00ED3C59"/>
    <w:rsid w:val="00EF2CAB"/>
    <w:rsid w:val="00F25061"/>
    <w:rsid w:val="00F52106"/>
    <w:rsid w:val="00F6638D"/>
    <w:rsid w:val="00F704D1"/>
    <w:rsid w:val="00F7516C"/>
    <w:rsid w:val="00F800D0"/>
    <w:rsid w:val="00F92C5F"/>
    <w:rsid w:val="00F97BA1"/>
    <w:rsid w:val="00FA1BDF"/>
    <w:rsid w:val="00FB4B82"/>
    <w:rsid w:val="00FC3B59"/>
    <w:rsid w:val="00FC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E79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1F61"/>
    <w:pPr>
      <w:keepNext/>
      <w:spacing w:after="0" w:line="240" w:lineRule="auto"/>
      <w:jc w:val="center"/>
      <w:outlineLvl w:val="1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21F61"/>
    <w:rPr>
      <w:rFonts w:ascii="Arial" w:hAnsi="Arial" w:cs="Arial"/>
      <w:sz w:val="28"/>
      <w:szCs w:val="28"/>
    </w:rPr>
  </w:style>
  <w:style w:type="table" w:styleId="TableGrid">
    <w:name w:val="Table Grid"/>
    <w:basedOn w:val="TableNormal"/>
    <w:uiPriority w:val="99"/>
    <w:rsid w:val="00921F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21F61"/>
    <w:pPr>
      <w:ind w:left="720"/>
    </w:pPr>
  </w:style>
  <w:style w:type="character" w:styleId="Hyperlink">
    <w:name w:val="Hyperlink"/>
    <w:basedOn w:val="DefaultParagraphFont"/>
    <w:uiPriority w:val="99"/>
    <w:rsid w:val="00CD11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25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4E37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37C3"/>
  </w:style>
  <w:style w:type="paragraph" w:styleId="Footer">
    <w:name w:val="footer"/>
    <w:basedOn w:val="Normal"/>
    <w:link w:val="FooterChar"/>
    <w:uiPriority w:val="99"/>
    <w:semiHidden/>
    <w:rsid w:val="004E37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3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s_ryd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eis_ryd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is_ryd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1323</Words>
  <Characters>7544</Characters>
  <Application>Microsoft Office Outlook</Application>
  <DocSecurity>0</DocSecurity>
  <Lines>0</Lines>
  <Paragraphs>0</Paragraphs>
  <ScaleCrop>false</ScaleCrop>
  <Company>http://sharingcentre.info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GIRIJA</cp:lastModifiedBy>
  <cp:revision>2</cp:revision>
  <cp:lastPrinted>2015-11-18T06:01:00Z</cp:lastPrinted>
  <dcterms:created xsi:type="dcterms:W3CDTF">2015-11-25T03:37:00Z</dcterms:created>
  <dcterms:modified xsi:type="dcterms:W3CDTF">2015-11-25T03:37:00Z</dcterms:modified>
</cp:coreProperties>
</file>